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F044A" w:rsidRDefault="004C085F">
      <w:r>
        <w:object w:dxaOrig="5730" w:dyaOrig="3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9.75pt;height:553.5pt" o:ole="">
            <v:imagedata r:id="rId4" o:title=""/>
          </v:shape>
          <o:OLEObject Type="Embed" ProgID="OrgPlusWOPX.4" ShapeID="_x0000_i1025" DrawAspect="Content" ObjectID="_1627888807" r:id="rId5"/>
        </w:object>
      </w:r>
    </w:p>
    <w:sectPr w:rsidR="00DF044A" w:rsidSect="005261D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DD"/>
    <w:rsid w:val="000D64F7"/>
    <w:rsid w:val="001A3BCB"/>
    <w:rsid w:val="001E4659"/>
    <w:rsid w:val="004A7D26"/>
    <w:rsid w:val="004C085F"/>
    <w:rsid w:val="00504FC7"/>
    <w:rsid w:val="005261DD"/>
    <w:rsid w:val="00AB3A10"/>
    <w:rsid w:val="00C175EA"/>
    <w:rsid w:val="00D6653B"/>
    <w:rsid w:val="00DF044A"/>
    <w:rsid w:val="00E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0B5254-1497-468B-9748-68D99B11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CC9CBB2E</Template>
  <TotalTime>1</TotalTime>
  <Pages>1</Pages>
  <Words>4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Dehli</dc:creator>
  <cp:keywords/>
  <dc:description/>
  <cp:lastModifiedBy>Bjørnar Bø</cp:lastModifiedBy>
  <cp:revision>2</cp:revision>
  <dcterms:created xsi:type="dcterms:W3CDTF">2019-08-21T08:34:00Z</dcterms:created>
  <dcterms:modified xsi:type="dcterms:W3CDTF">2019-08-21T08:34:00Z</dcterms:modified>
</cp:coreProperties>
</file>