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55" w:rsidRDefault="000D40BA">
      <w:pPr>
        <w:rPr>
          <w:b/>
          <w:sz w:val="28"/>
          <w:szCs w:val="28"/>
        </w:rPr>
      </w:pPr>
      <w:r w:rsidRPr="000D40BA">
        <w:rPr>
          <w:b/>
          <w:sz w:val="28"/>
          <w:szCs w:val="28"/>
        </w:rPr>
        <w:t>ARKIV KJELLER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6"/>
        <w:gridCol w:w="2025"/>
        <w:gridCol w:w="720"/>
      </w:tblGrid>
      <w:tr w:rsidR="000D40BA" w:rsidTr="000D40BA">
        <w:tc>
          <w:tcPr>
            <w:tcW w:w="0" w:type="auto"/>
          </w:tcPr>
          <w:p w:rsidR="000D40BA" w:rsidRPr="000D40BA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0D40BA" w:rsidRDefault="000D40BA" w:rsidP="000D40BA">
            <w:pPr>
              <w:rPr>
                <w:sz w:val="28"/>
                <w:szCs w:val="28"/>
              </w:rPr>
            </w:pPr>
            <w:r w:rsidRPr="000D40BA">
              <w:rPr>
                <w:sz w:val="28"/>
                <w:szCs w:val="28"/>
              </w:rPr>
              <w:t>Årstall</w:t>
            </w:r>
          </w:p>
        </w:tc>
        <w:tc>
          <w:tcPr>
            <w:tcW w:w="0" w:type="auto"/>
          </w:tcPr>
          <w:p w:rsidR="000D40BA" w:rsidRPr="000D40BA" w:rsidRDefault="000D40BA" w:rsidP="000D40BA">
            <w:pPr>
              <w:rPr>
                <w:sz w:val="28"/>
                <w:szCs w:val="28"/>
              </w:rPr>
            </w:pPr>
            <w:r w:rsidRPr="000D40BA">
              <w:rPr>
                <w:sz w:val="28"/>
                <w:szCs w:val="28"/>
              </w:rPr>
              <w:t>Reol</w:t>
            </w:r>
          </w:p>
        </w:tc>
      </w:tr>
      <w:tr w:rsidR="000D40BA" w:rsidRP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Formannskap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1987 - 2016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 A</w:t>
            </w:r>
          </w:p>
        </w:tc>
      </w:tr>
      <w:tr w:rsidR="000D40BA" w:rsidRP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Kommunestyre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1987 - 2016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 A</w:t>
            </w:r>
          </w:p>
        </w:tc>
      </w:tr>
      <w:tr w:rsidR="000D40BA" w:rsidRP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proofErr w:type="spellStart"/>
            <w:r w:rsidRPr="003C12E3"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2003 – 2009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 B</w:t>
            </w:r>
          </w:p>
        </w:tc>
      </w:tr>
      <w:tr w:rsidR="000D40BA" w:rsidRP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proofErr w:type="spellStart"/>
            <w:r w:rsidRPr="003C12E3"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1987 – 23.06.2014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2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proofErr w:type="spellStart"/>
            <w:r w:rsidRPr="003C12E3"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1990 - 2002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2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Solørfondet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 – 1999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B32F92" w:rsidTr="000D40BA">
        <w:tc>
          <w:tcPr>
            <w:tcW w:w="0" w:type="auto"/>
          </w:tcPr>
          <w:p w:rsidR="00B32F92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Industriutvalget </w:t>
            </w:r>
          </w:p>
        </w:tc>
        <w:tc>
          <w:tcPr>
            <w:tcW w:w="0" w:type="auto"/>
          </w:tcPr>
          <w:p w:rsidR="00B32F92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 – 1979</w:t>
            </w:r>
          </w:p>
        </w:tc>
        <w:tc>
          <w:tcPr>
            <w:tcW w:w="0" w:type="auto"/>
          </w:tcPr>
          <w:p w:rsidR="00B32F92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Næringssjef 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Alfabetisk 1 – 7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Budsjett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 – 2002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Rettsak </w:t>
            </w:r>
            <w:proofErr w:type="spellStart"/>
            <w:r>
              <w:rPr>
                <w:sz w:val="24"/>
                <w:szCs w:val="24"/>
              </w:rPr>
              <w:t>Kirkeskogen</w:t>
            </w:r>
            <w:proofErr w:type="spellEnd"/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Emnearkiv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Valgprotokoller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 – 2013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Sønsterud Gård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Foreningen Norden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B32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Adm. utvalg – </w:t>
            </w:r>
            <w:proofErr w:type="spellStart"/>
            <w:r>
              <w:rPr>
                <w:sz w:val="24"/>
                <w:szCs w:val="24"/>
              </w:rPr>
              <w:t>saksakiv</w:t>
            </w:r>
            <w:proofErr w:type="spellEnd"/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 – 1992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Lønn/personal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AMU – </w:t>
            </w:r>
            <w:proofErr w:type="spellStart"/>
            <w:r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 – 1999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70464B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Ans. råd – </w:t>
            </w:r>
            <w:proofErr w:type="spellStart"/>
            <w:r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70464B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 – 2002</w:t>
            </w:r>
          </w:p>
        </w:tc>
        <w:tc>
          <w:tcPr>
            <w:tcW w:w="0" w:type="auto"/>
          </w:tcPr>
          <w:p w:rsidR="000D40BA" w:rsidRPr="003C12E3" w:rsidRDefault="0070464B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Lønnsforhandlinger – </w:t>
            </w:r>
            <w:proofErr w:type="spellStart"/>
            <w:r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 – 2004</w:t>
            </w:r>
          </w:p>
        </w:tc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Velferdsutvalget – </w:t>
            </w:r>
            <w:proofErr w:type="spellStart"/>
            <w:r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 – 1990</w:t>
            </w:r>
          </w:p>
        </w:tc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Lønn/personal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Adm. utvalget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– 1997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Ansettelsesråd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– 1994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Ansettelsesrådet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 – 2003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Arbeidsmiljøutvalget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– 2014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Delegerte saker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Eldrerådet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– 2014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Forhandlingsutvalget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– 2011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Klagenemnd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 – 2014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Komité 1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– 2011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Komité 2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– 2001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Kontrollutvalget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 – 2004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Partsammensatt</w:t>
            </w:r>
            <w:proofErr w:type="spellEnd"/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 – 2015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Rusmiddelrådet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Råd for likestilling for funksjonshemmede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– 2012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Råd for mennesker med nedsatt funksjonsevne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– 2012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Trafikksikkerhetsutvalget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Utvalg for helse, pleie og omsorg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2015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Utvalg for næring og miljø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Økonomisk/-</w:t>
            </w:r>
            <w:proofErr w:type="spellStart"/>
            <w:r>
              <w:rPr>
                <w:sz w:val="24"/>
                <w:szCs w:val="24"/>
              </w:rPr>
              <w:t>administativ</w:t>
            </w:r>
            <w:proofErr w:type="spellEnd"/>
            <w:r>
              <w:rPr>
                <w:sz w:val="24"/>
                <w:szCs w:val="24"/>
              </w:rPr>
              <w:t xml:space="preserve"> nemnd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 – 1987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Utgående post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– 1989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Kopibøker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 – 2005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Barnehagesøknader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 – 2005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Fagforbundet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Hovedutvalg for helsevern og sosial omsorg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 – 1987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Helse- og sosialstyret</w:t>
            </w:r>
          </w:p>
        </w:tc>
        <w:tc>
          <w:tcPr>
            <w:tcW w:w="0" w:type="auto"/>
          </w:tcPr>
          <w:p w:rsidR="000D40BA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 – 1995</w:t>
            </w:r>
          </w:p>
        </w:tc>
        <w:tc>
          <w:tcPr>
            <w:tcW w:w="0" w:type="auto"/>
          </w:tcPr>
          <w:p w:rsidR="000D40BA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Helse- og sosialkomitéen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 – 2003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Barnevernsnemnda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 – 1988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7C4348" w:rsidP="004D1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Rusmiddelrådet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– 1998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Edruskapsnemnda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 – 1987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Eldrerådet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 – 1991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Sønsterud og Hof aldershjem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1981 – 1983 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Flisa skole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 – 2016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Dagbok Kilen skole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Kilen skole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 – 2011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Jara skole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– 2018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Åsnes opplæringssenter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 – 2005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Åsnes ungdomsskole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 – 2014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Vitnemål Åsnes opplæringssenter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 – 2014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Vitnemålskarakterer Åsnes ungdomsskole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 – 1999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Avgangsprotokoll Åsnes ungdomsskole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– 2013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Karakterprotokoll Åsnes ungdomsskole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 – 2015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Elevkort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1893 – 1992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Solør Barnevernstjeneste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B</w:t>
            </w:r>
          </w:p>
        </w:tc>
      </w:tr>
      <w:tr w:rsidR="004D19CE" w:rsidTr="000D40BA"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</w:t>
            </w:r>
          </w:p>
        </w:tc>
      </w:tr>
      <w:tr w:rsidR="004D19CE" w:rsidTr="000D40BA"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B</w:t>
            </w:r>
          </w:p>
        </w:tc>
      </w:tr>
      <w:tr w:rsidR="004D19CE" w:rsidTr="000D40BA"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Landbrukskontoret 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Kommunalteknisk avdeling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B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skatt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skatt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skatt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B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B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B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32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Åsnes kirkelige Fellesråd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32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Menighetsrådene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</w:t>
            </w:r>
            <w:bookmarkStart w:id="0" w:name="_GoBack"/>
            <w:bookmarkEnd w:id="0"/>
          </w:p>
        </w:tc>
      </w:tr>
    </w:tbl>
    <w:p w:rsidR="000D40BA" w:rsidRPr="000D40BA" w:rsidRDefault="000D40BA" w:rsidP="000D40BA">
      <w:pPr>
        <w:spacing w:line="240" w:lineRule="auto"/>
        <w:rPr>
          <w:b/>
          <w:sz w:val="28"/>
          <w:szCs w:val="28"/>
        </w:rPr>
      </w:pPr>
    </w:p>
    <w:sectPr w:rsidR="000D40BA" w:rsidRPr="000D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BA"/>
    <w:rsid w:val="000117B6"/>
    <w:rsid w:val="00032BC7"/>
    <w:rsid w:val="000D40BA"/>
    <w:rsid w:val="003C12E3"/>
    <w:rsid w:val="003E0ECD"/>
    <w:rsid w:val="00432855"/>
    <w:rsid w:val="004D19CE"/>
    <w:rsid w:val="0070464B"/>
    <w:rsid w:val="007C4348"/>
    <w:rsid w:val="00B32F92"/>
    <w:rsid w:val="00BF6679"/>
    <w:rsid w:val="00EB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D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D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A1F1-43D2-4D60-AD5C-6AA03A3C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C920E22</Template>
  <TotalTime>110</TotalTime>
  <Pages>2</Pages>
  <Words>438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Margot Gulli Neser</dc:creator>
  <cp:lastModifiedBy>Eva Margot Gulli Neser</cp:lastModifiedBy>
  <cp:revision>9</cp:revision>
  <dcterms:created xsi:type="dcterms:W3CDTF">2019-01-31T09:23:00Z</dcterms:created>
  <dcterms:modified xsi:type="dcterms:W3CDTF">2019-01-31T11:16:00Z</dcterms:modified>
</cp:coreProperties>
</file>